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209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2155"/>
        <w:gridCol w:w="2784"/>
        <w:gridCol w:w="1806"/>
        <w:gridCol w:w="2464"/>
      </w:tblGrid>
      <w:tr w:rsidR="00F965E6" w:rsidRPr="000B38AD" w14:paraId="748FF0C4" w14:textId="77777777" w:rsidTr="00F965E6">
        <w:tc>
          <w:tcPr>
            <w:tcW w:w="9209" w:type="dxa"/>
            <w:gridSpan w:val="4"/>
            <w:shd w:val="clear" w:color="auto" w:fill="D9D9D9" w:themeFill="background1" w:themeFillShade="D9"/>
          </w:tcPr>
          <w:p w14:paraId="66827997" w14:textId="77777777" w:rsidR="00F965E6" w:rsidRPr="001B77C2" w:rsidRDefault="00F965E6" w:rsidP="00F96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7C2">
              <w:rPr>
                <w:rFonts w:ascii="Arial" w:hAnsi="Arial" w:cs="Arial"/>
                <w:b/>
                <w:bCs/>
              </w:rPr>
              <w:t>DICHIARAZIONE INFORMAZIONI RELATIVE ALLA QUALIFICA DI PMI</w:t>
            </w:r>
          </w:p>
          <w:p w14:paraId="1B38FEB4" w14:textId="77777777" w:rsidR="00F965E6" w:rsidRDefault="00F965E6"/>
        </w:tc>
      </w:tr>
      <w:tr w:rsidR="00A13BCD" w:rsidRPr="000B38AD" w14:paraId="1D6B5394" w14:textId="77777777" w:rsidTr="000049F8">
        <w:tc>
          <w:tcPr>
            <w:tcW w:w="2155" w:type="dxa"/>
            <w:shd w:val="clear" w:color="auto" w:fill="F2F2F2" w:themeFill="background1" w:themeFillShade="F2"/>
          </w:tcPr>
          <w:p w14:paraId="1DDDE7F7" w14:textId="4F91CE39" w:rsidR="00A13BCD" w:rsidRDefault="00A13BCD" w:rsidP="00973885">
            <w:pPr>
              <w:pStyle w:val="Titolo2"/>
            </w:pPr>
            <w:r>
              <w:t>Il/La Sottoscritto/a</w:t>
            </w:r>
          </w:p>
        </w:tc>
        <w:sdt>
          <w:sdtPr>
            <w:id w:val="746765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4" w:type="dxa"/>
                <w:gridSpan w:val="3"/>
              </w:tcPr>
              <w:p w14:paraId="69FCAC4F" w14:textId="1C5FDF26" w:rsidR="00A13BC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C2633" w:rsidRPr="000B38AD" w14:paraId="794F508A" w14:textId="77777777" w:rsidTr="000049F8">
        <w:tc>
          <w:tcPr>
            <w:tcW w:w="2155" w:type="dxa"/>
            <w:shd w:val="clear" w:color="auto" w:fill="F2F2F2" w:themeFill="background1" w:themeFillShade="F2"/>
          </w:tcPr>
          <w:p w14:paraId="2DA5F114" w14:textId="3A37EFAE" w:rsidR="000C2633" w:rsidRPr="000B38AD" w:rsidRDefault="00A13BCD" w:rsidP="00973885">
            <w:pPr>
              <w:pStyle w:val="Titolo2"/>
            </w:pPr>
            <w:r>
              <w:t>Nome</w:t>
            </w:r>
          </w:p>
        </w:tc>
        <w:sdt>
          <w:sdtPr>
            <w:id w:val="1854912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521E59AA" w14:textId="6CAC44C8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7162C0F2" w14:textId="3E7E56ED" w:rsidR="000C2633" w:rsidRPr="000B38AD" w:rsidRDefault="00A13BCD" w:rsidP="00973885">
            <w:pPr>
              <w:pStyle w:val="Titolo2"/>
            </w:pPr>
            <w:r>
              <w:t>Cognome</w:t>
            </w:r>
          </w:p>
        </w:tc>
        <w:sdt>
          <w:sdtPr>
            <w:id w:val="-2086369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7490FD38" w14:textId="251E4502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13BCD" w:rsidRPr="000B38AD" w14:paraId="72127534" w14:textId="77777777" w:rsidTr="000049F8">
        <w:tc>
          <w:tcPr>
            <w:tcW w:w="2155" w:type="dxa"/>
            <w:shd w:val="clear" w:color="auto" w:fill="F2F2F2" w:themeFill="background1" w:themeFillShade="F2"/>
          </w:tcPr>
          <w:p w14:paraId="72D1C06E" w14:textId="1619FEFD" w:rsidR="00A13BCD" w:rsidRPr="000B38AD" w:rsidRDefault="00A13BCD" w:rsidP="00973885">
            <w:pPr>
              <w:pStyle w:val="Titolo2"/>
            </w:pPr>
            <w:r>
              <w:t>Legale rappresentante di</w:t>
            </w:r>
          </w:p>
        </w:tc>
        <w:tc>
          <w:tcPr>
            <w:tcW w:w="7054" w:type="dxa"/>
            <w:gridSpan w:val="3"/>
          </w:tcPr>
          <w:p w14:paraId="247D32CC" w14:textId="4F5851D7" w:rsidR="00A13BCD" w:rsidRPr="000B38AD" w:rsidRDefault="00303C5A" w:rsidP="002F56E8">
            <w:sdt>
              <w:sdtPr>
                <w:id w:val="-12665294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F56E8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2F56E8">
              <w:t xml:space="preserve">                        </w:t>
            </w:r>
          </w:p>
        </w:tc>
      </w:tr>
      <w:tr w:rsidR="000C2633" w:rsidRPr="000B38AD" w14:paraId="29956385" w14:textId="77777777" w:rsidTr="000049F8">
        <w:tc>
          <w:tcPr>
            <w:tcW w:w="2155" w:type="dxa"/>
            <w:shd w:val="clear" w:color="auto" w:fill="F2F2F2" w:themeFill="background1" w:themeFillShade="F2"/>
          </w:tcPr>
          <w:p w14:paraId="49273577" w14:textId="779ACD13" w:rsidR="000C2633" w:rsidRPr="000B38AD" w:rsidRDefault="00A13BCD" w:rsidP="00973885">
            <w:pPr>
              <w:pStyle w:val="Titolo2"/>
            </w:pPr>
            <w:r>
              <w:t>C.F.</w:t>
            </w:r>
          </w:p>
        </w:tc>
        <w:sdt>
          <w:sdtPr>
            <w:id w:val="-777707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003AED87" w14:textId="40C8A8EF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6FB6F89B" w14:textId="57E46338" w:rsidR="000C2633" w:rsidRPr="000B38AD" w:rsidRDefault="00A13BCD" w:rsidP="00973885">
            <w:pPr>
              <w:pStyle w:val="Titolo2"/>
            </w:pPr>
            <w:r>
              <w:t>P.IVA</w:t>
            </w:r>
          </w:p>
        </w:tc>
        <w:sdt>
          <w:sdtPr>
            <w:id w:val="7410615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596C44B9" w14:textId="6B47D1CE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C2633" w:rsidRPr="000B38AD" w14:paraId="4AAEDB90" w14:textId="77777777" w:rsidTr="000049F8">
        <w:tc>
          <w:tcPr>
            <w:tcW w:w="2155" w:type="dxa"/>
            <w:shd w:val="clear" w:color="auto" w:fill="F2F2F2" w:themeFill="background1" w:themeFillShade="F2"/>
          </w:tcPr>
          <w:p w14:paraId="6317B7E3" w14:textId="64FFEE74" w:rsidR="000C2633" w:rsidRPr="000B38AD" w:rsidRDefault="00A13BCD" w:rsidP="00973885">
            <w:pPr>
              <w:pStyle w:val="Titolo2"/>
            </w:pPr>
            <w:r>
              <w:t>Indirizzo sede legale</w:t>
            </w:r>
          </w:p>
        </w:tc>
        <w:sdt>
          <w:sdtPr>
            <w:id w:val="-1415624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1FF65FC0" w14:textId="0179E731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49C40BE3" w14:textId="2E5E2EEE" w:rsidR="000C2633" w:rsidRPr="000B38AD" w:rsidRDefault="00A13BCD" w:rsidP="00973885">
            <w:pPr>
              <w:pStyle w:val="Titolo2"/>
            </w:pPr>
            <w:r>
              <w:t>Comune</w:t>
            </w:r>
          </w:p>
        </w:tc>
        <w:sdt>
          <w:sdtPr>
            <w:id w:val="-1804376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0108D3B8" w14:textId="531B948B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C2633" w:rsidRPr="000B38AD" w14:paraId="0941E01F" w14:textId="77777777" w:rsidTr="000049F8">
        <w:tc>
          <w:tcPr>
            <w:tcW w:w="2155" w:type="dxa"/>
            <w:shd w:val="clear" w:color="auto" w:fill="F2F2F2" w:themeFill="background1" w:themeFillShade="F2"/>
          </w:tcPr>
          <w:p w14:paraId="3129F31D" w14:textId="5A1A4129" w:rsidR="000C2633" w:rsidRPr="000B38AD" w:rsidRDefault="00A13BCD" w:rsidP="00973885">
            <w:pPr>
              <w:pStyle w:val="Titolo2"/>
            </w:pPr>
            <w:r>
              <w:t>Provincia</w:t>
            </w:r>
          </w:p>
        </w:tc>
        <w:sdt>
          <w:sdtPr>
            <w:id w:val="-1825808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31606FA2" w14:textId="2830B128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5BA77A5C" w14:textId="76AF78AC" w:rsidR="000C2633" w:rsidRPr="000B38AD" w:rsidRDefault="00A13BCD" w:rsidP="00973885">
            <w:pPr>
              <w:pStyle w:val="Titolo2"/>
            </w:pPr>
            <w:r>
              <w:t>CAP</w:t>
            </w:r>
          </w:p>
        </w:tc>
        <w:sdt>
          <w:sdtPr>
            <w:id w:val="-1869288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430DF376" w14:textId="438263BE" w:rsidR="000C2633" w:rsidRPr="000B38AD" w:rsidRDefault="002F56E8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73885" w:rsidRPr="000B38AD" w14:paraId="2B018AE5" w14:textId="77777777" w:rsidTr="000049F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9209" w:type="dxa"/>
            <w:gridSpan w:val="4"/>
            <w:shd w:val="clear" w:color="auto" w:fill="D9D9D9" w:themeFill="background1" w:themeFillShade="D9"/>
          </w:tcPr>
          <w:p w14:paraId="278F9316" w14:textId="3C4749F4" w:rsidR="00A13BCD" w:rsidRPr="00DE1F4C" w:rsidRDefault="00A13BCD" w:rsidP="000C7D6D">
            <w:pPr>
              <w:pStyle w:val="Titolo2"/>
            </w:pPr>
            <w:r w:rsidRPr="00DE1F4C">
              <w:t>Consapevole delle sanzioni penali e civili, nel caso di dichiarazioni mendaci, di formazione o uso di atti faldi, richiamate dall’art. 76 del D.P.R. n.445 del 28/12/2000, sotto la propria responsabilità nonché della decadenza dai benefici eventualmente conseguiti a seguito del provvedimento adottato, così come previsto dall’art.75 del medesimo decreto;</w:t>
            </w:r>
          </w:p>
          <w:p w14:paraId="3C542EB6" w14:textId="77777777" w:rsidR="00A13BCD" w:rsidRPr="001B77C2" w:rsidRDefault="00A13BCD" w:rsidP="000C7D6D">
            <w:pPr>
              <w:pStyle w:val="Titolo2"/>
              <w:jc w:val="center"/>
              <w:rPr>
                <w:bCs/>
              </w:rPr>
            </w:pPr>
            <w:r w:rsidRPr="001B77C2">
              <w:rPr>
                <w:bCs/>
              </w:rPr>
              <w:t>DICHIARA</w:t>
            </w:r>
          </w:p>
          <w:p w14:paraId="0490C972" w14:textId="77777777" w:rsidR="00A13BCD" w:rsidRPr="001B77C2" w:rsidRDefault="00A13BCD" w:rsidP="000C7D6D">
            <w:pPr>
              <w:pStyle w:val="Titolo2"/>
              <w:jc w:val="center"/>
              <w:rPr>
                <w:bCs/>
              </w:rPr>
            </w:pPr>
            <w:r w:rsidRPr="001B77C2">
              <w:rPr>
                <w:bCs/>
              </w:rPr>
              <w:t>AI SENSI DELL’ART. 47 DEL D.P.R. 445/2000</w:t>
            </w:r>
          </w:p>
          <w:p w14:paraId="418CDF46" w14:textId="77777777" w:rsidR="00A13BCD" w:rsidRDefault="00A13BCD" w:rsidP="000C7D6D">
            <w:pPr>
              <w:pStyle w:val="Titolo2"/>
              <w:jc w:val="center"/>
            </w:pPr>
          </w:p>
          <w:p w14:paraId="545E577F" w14:textId="1883D8CA" w:rsidR="00A13BCD" w:rsidRPr="001B77C2" w:rsidRDefault="00A13BCD" w:rsidP="000C7D6D">
            <w:pPr>
              <w:pStyle w:val="Titolo2"/>
            </w:pPr>
            <w:r w:rsidRPr="001B77C2">
              <w:t>che l’impresa presenta le seguenti caratteristiche:</w:t>
            </w:r>
          </w:p>
          <w:p w14:paraId="38E10174" w14:textId="3B5162C7" w:rsidR="00973885" w:rsidRPr="000B38AD" w:rsidRDefault="00973885" w:rsidP="00585A35">
            <w:pPr>
              <w:pStyle w:val="Titolo2"/>
            </w:pPr>
          </w:p>
        </w:tc>
      </w:tr>
    </w:tbl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2122"/>
        <w:gridCol w:w="995"/>
        <w:gridCol w:w="847"/>
        <w:gridCol w:w="2270"/>
        <w:gridCol w:w="2975"/>
      </w:tblGrid>
      <w:tr w:rsidR="000C7D6D" w:rsidRPr="000B38AD" w14:paraId="01C1DA7E" w14:textId="6EBA5E82" w:rsidTr="000049F8">
        <w:tc>
          <w:tcPr>
            <w:tcW w:w="2122" w:type="dxa"/>
            <w:tcBorders>
              <w:top w:val="nil"/>
            </w:tcBorders>
            <w:shd w:val="clear" w:color="auto" w:fill="D9D9D9" w:themeFill="background1" w:themeFillShade="D9"/>
          </w:tcPr>
          <w:p w14:paraId="1E0E235F" w14:textId="6DCFA71F" w:rsidR="000C7D6D" w:rsidRPr="000B38AD" w:rsidRDefault="000C7D6D" w:rsidP="00DF1C3A">
            <w:pPr>
              <w:pStyle w:val="Titolo2"/>
              <w:jc w:val="center"/>
            </w:pPr>
            <w:r>
              <w:t>TIPO DI IMPRESA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E0C140B" w14:textId="2D1791DA" w:rsidR="000C7D6D" w:rsidRPr="000B38AD" w:rsidRDefault="000C7D6D" w:rsidP="00DF1C3A">
            <w:pPr>
              <w:pStyle w:val="Titolo2"/>
              <w:jc w:val="center"/>
            </w:pPr>
            <w:r>
              <w:t>SCELTA</w:t>
            </w:r>
          </w:p>
        </w:tc>
        <w:tc>
          <w:tcPr>
            <w:tcW w:w="52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EC88E3E" w14:textId="44BB36C9" w:rsidR="000C7D6D" w:rsidRDefault="000C7D6D" w:rsidP="00DF1C3A">
            <w:pPr>
              <w:pStyle w:val="Titolo2"/>
              <w:jc w:val="center"/>
            </w:pPr>
            <w:r>
              <w:t>NOTE</w:t>
            </w:r>
          </w:p>
        </w:tc>
      </w:tr>
      <w:tr w:rsidR="000C7D6D" w:rsidRPr="000B38AD" w14:paraId="1F1689F1" w14:textId="77777777" w:rsidTr="000049F8">
        <w:tc>
          <w:tcPr>
            <w:tcW w:w="2122" w:type="dxa"/>
            <w:tcBorders>
              <w:top w:val="nil"/>
            </w:tcBorders>
            <w:shd w:val="clear" w:color="auto" w:fill="D9D9D9" w:themeFill="background1" w:themeFillShade="D9"/>
          </w:tcPr>
          <w:p w14:paraId="1378AF10" w14:textId="414FEEB7" w:rsidR="000C7D6D" w:rsidRDefault="000C7D6D" w:rsidP="00DF1C3A">
            <w:pPr>
              <w:pStyle w:val="Titolo2"/>
            </w:pPr>
            <w:r w:rsidRPr="001B77C2">
              <w:t>Impresa autonoma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88308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32346" w14:textId="0DC3EF7C" w:rsidR="000C7D6D" w:rsidRPr="001B77C2" w:rsidRDefault="00A5166C" w:rsidP="000C7D6D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17E0A626" w14:textId="77777777" w:rsidR="000C7D6D" w:rsidRDefault="000C7D6D" w:rsidP="000C7D6D"/>
        </w:tc>
        <w:tc>
          <w:tcPr>
            <w:tcW w:w="524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52AF29" w14:textId="0EECF5B2" w:rsidR="000C7D6D" w:rsidRDefault="000C7D6D" w:rsidP="00DF1C3A">
            <w:pPr>
              <w:pStyle w:val="Titolo2"/>
            </w:pPr>
            <w:r w:rsidRPr="00DE1F4C">
              <w:t>In tal caso i dati indicati nella tabella seguente risultano dai conti dell’impresa richiedente. Compilare solo la dichiarazione, senza allegato.</w:t>
            </w:r>
          </w:p>
        </w:tc>
      </w:tr>
      <w:tr w:rsidR="000C7D6D" w:rsidRPr="000B38AD" w14:paraId="2FFFFD16" w14:textId="6F05EBD0" w:rsidTr="000049F8">
        <w:tc>
          <w:tcPr>
            <w:tcW w:w="2122" w:type="dxa"/>
            <w:shd w:val="clear" w:color="auto" w:fill="D9D9D9" w:themeFill="background1" w:themeFillShade="D9"/>
          </w:tcPr>
          <w:p w14:paraId="04E7B904" w14:textId="3285BC2C" w:rsidR="000C7D6D" w:rsidRPr="000B38AD" w:rsidRDefault="000C7D6D" w:rsidP="00DF1C3A">
            <w:pPr>
              <w:pStyle w:val="Titolo2"/>
            </w:pPr>
            <w:r w:rsidRPr="001B77C2">
              <w:t>Impresa partner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39A6929" w14:textId="77777777" w:rsidR="000C7D6D" w:rsidRPr="001B77C2" w:rsidRDefault="000C7D6D" w:rsidP="000C7D6D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36"/>
                <w:szCs w:val="36"/>
              </w:rPr>
              <w:id w:val="1573397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105E9" w14:textId="0EF5F023" w:rsidR="000C7D6D" w:rsidRPr="001B77C2" w:rsidRDefault="00A5166C" w:rsidP="000C7D6D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5E67BDE4" w14:textId="0669F58E" w:rsidR="000C7D6D" w:rsidRPr="000B38AD" w:rsidRDefault="000C7D6D" w:rsidP="000C7D6D">
            <w:pPr>
              <w:spacing w:after="0"/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1347E2D" w14:textId="190CA871" w:rsidR="000C7D6D" w:rsidRDefault="000C7D6D" w:rsidP="00DF1C3A">
            <w:pPr>
              <w:pStyle w:val="Titolo2"/>
            </w:pPr>
            <w:r w:rsidRPr="00DE1F4C">
              <w:t>Compilare e aggiungere l’allegato (ed eventuali schede supplementari), poi compilare la dichiarazione indicando il risultato del calcolo nella tabella seguente</w:t>
            </w:r>
          </w:p>
        </w:tc>
      </w:tr>
      <w:tr w:rsidR="000C7D6D" w:rsidRPr="000B38AD" w14:paraId="70797E51" w14:textId="65D968AD" w:rsidTr="000049F8">
        <w:trPr>
          <w:trHeight w:val="41"/>
        </w:trPr>
        <w:tc>
          <w:tcPr>
            <w:tcW w:w="2122" w:type="dxa"/>
            <w:shd w:val="clear" w:color="auto" w:fill="D9D9D9" w:themeFill="background1" w:themeFillShade="D9"/>
          </w:tcPr>
          <w:p w14:paraId="0A9CFF8D" w14:textId="4F90A7B8" w:rsidR="000C7D6D" w:rsidRPr="000B38AD" w:rsidRDefault="000C7D6D" w:rsidP="00DF1C3A">
            <w:pPr>
              <w:pStyle w:val="Titolo2"/>
            </w:pPr>
            <w:r w:rsidRPr="001B77C2">
              <w:t>Impresa collegata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967236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6C701" w14:textId="71D43357" w:rsidR="000C7D6D" w:rsidRPr="001B77C2" w:rsidRDefault="00193EF5" w:rsidP="000C7D6D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78E7116A" w14:textId="4CF7B3FE" w:rsidR="000C7D6D" w:rsidRPr="000B38AD" w:rsidRDefault="000C7D6D" w:rsidP="000C7D6D">
            <w:pPr>
              <w:spacing w:after="0"/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0919701" w14:textId="3A2D1D92" w:rsidR="000C7D6D" w:rsidRDefault="000C7D6D" w:rsidP="00DF1C3A">
            <w:pPr>
              <w:pStyle w:val="Titolo2"/>
            </w:pPr>
            <w:r w:rsidRPr="00DE1F4C">
              <w:t>In tal caso i dati indicati nella tabella seguente risultano dai conti dell’impresa richiedente. Compilare solo la dichiarazione, senza allegato.</w:t>
            </w:r>
          </w:p>
        </w:tc>
      </w:tr>
      <w:tr w:rsidR="00DF1C3A" w:rsidRPr="000B38AD" w14:paraId="596B507D" w14:textId="77777777" w:rsidTr="000049F8">
        <w:trPr>
          <w:trHeight w:val="41"/>
        </w:trPr>
        <w:tc>
          <w:tcPr>
            <w:tcW w:w="9209" w:type="dxa"/>
            <w:gridSpan w:val="5"/>
            <w:shd w:val="clear" w:color="auto" w:fill="D9D9D9" w:themeFill="background1" w:themeFillShade="D9"/>
          </w:tcPr>
          <w:p w14:paraId="3B74EADB" w14:textId="0FA87C8D" w:rsidR="00DF1C3A" w:rsidRDefault="00DF1C3A" w:rsidP="00DF1C3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B77C2">
              <w:rPr>
                <w:rFonts w:ascii="Arial" w:hAnsi="Arial" w:cs="Arial"/>
                <w:b/>
                <w:bCs/>
              </w:rPr>
              <w:t>Dati che determinano la categoria di impresa</w:t>
            </w:r>
          </w:p>
          <w:p w14:paraId="4DBEDB61" w14:textId="77777777" w:rsidR="002F48E9" w:rsidRDefault="002F48E9" w:rsidP="00DF1C3A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2DE9E4E" w14:textId="316BCD1C" w:rsidR="00DF1C3A" w:rsidRDefault="00DF1C3A" w:rsidP="00DF1C3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B77C2">
              <w:rPr>
                <w:rFonts w:ascii="Arial" w:hAnsi="Arial" w:cs="Arial"/>
              </w:rPr>
              <w:t>Calcolati secondo l’art. 6 dalla raccomandazione 2003/361/CE della Commissione sulla definizione d</w:t>
            </w:r>
            <w:r>
              <w:rPr>
                <w:rFonts w:ascii="Arial" w:hAnsi="Arial" w:cs="Arial"/>
              </w:rPr>
              <w:t>i</w:t>
            </w:r>
            <w:r w:rsidRPr="001B77C2">
              <w:rPr>
                <w:rFonts w:ascii="Arial" w:hAnsi="Arial" w:cs="Arial"/>
              </w:rPr>
              <w:t xml:space="preserve"> PMI</w:t>
            </w:r>
            <w:r w:rsidRPr="001B77C2">
              <w:rPr>
                <w:rFonts w:ascii="Arial" w:hAnsi="Arial" w:cs="Arial"/>
                <w:b/>
                <w:bCs/>
              </w:rPr>
              <w:t>.</w:t>
            </w:r>
          </w:p>
          <w:p w14:paraId="675C4260" w14:textId="6421E1C1" w:rsidR="002F48E9" w:rsidRPr="00DE1F4C" w:rsidRDefault="002F48E9" w:rsidP="00DF1C3A">
            <w:pPr>
              <w:spacing w:after="0"/>
            </w:pPr>
          </w:p>
        </w:tc>
      </w:tr>
      <w:tr w:rsidR="00DF1C3A" w:rsidRPr="000B38AD" w14:paraId="01569CED" w14:textId="77777777" w:rsidTr="000049F8">
        <w:trPr>
          <w:trHeight w:val="41"/>
        </w:trPr>
        <w:tc>
          <w:tcPr>
            <w:tcW w:w="3117" w:type="dxa"/>
            <w:gridSpan w:val="2"/>
            <w:shd w:val="clear" w:color="auto" w:fill="D9D9D9" w:themeFill="background1" w:themeFillShade="D9"/>
          </w:tcPr>
          <w:p w14:paraId="3DD634C1" w14:textId="75DED545" w:rsidR="00DF1C3A" w:rsidRPr="001B77C2" w:rsidRDefault="00DF1C3A" w:rsidP="00DF1C3A">
            <w:pPr>
              <w:pStyle w:val="Titolo2"/>
              <w:rPr>
                <w:bCs/>
              </w:rPr>
            </w:pPr>
            <w:r w:rsidRPr="001B77C2">
              <w:t>Periodo di riferimento (*)</w:t>
            </w:r>
          </w:p>
        </w:tc>
        <w:sdt>
          <w:sdtPr>
            <w:id w:val="-303857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2" w:type="dxa"/>
                <w:gridSpan w:val="3"/>
                <w:shd w:val="clear" w:color="auto" w:fill="auto"/>
              </w:tcPr>
              <w:p w14:paraId="4B290FF9" w14:textId="4EDC3154" w:rsidR="00DF1C3A" w:rsidRPr="00DF1C3A" w:rsidRDefault="002F56E8" w:rsidP="00DF1C3A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0045" w:rsidRPr="000B38AD" w14:paraId="2CE8289C" w14:textId="77777777" w:rsidTr="000049F8">
        <w:trPr>
          <w:trHeight w:val="41"/>
        </w:trPr>
        <w:tc>
          <w:tcPr>
            <w:tcW w:w="3117" w:type="dxa"/>
            <w:gridSpan w:val="2"/>
            <w:shd w:val="clear" w:color="auto" w:fill="D9D9D9" w:themeFill="background1" w:themeFillShade="D9"/>
          </w:tcPr>
          <w:p w14:paraId="2979A58E" w14:textId="619A510E" w:rsidR="00140045" w:rsidRPr="001B77C2" w:rsidRDefault="00140045" w:rsidP="00140045">
            <w:pPr>
              <w:pStyle w:val="Titolo2"/>
            </w:pPr>
            <w:r w:rsidRPr="001B77C2">
              <w:t>Effettivi (ULA)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3AD10158" w14:textId="78246C6F" w:rsidR="00140045" w:rsidRPr="00DF1C3A" w:rsidRDefault="00140045" w:rsidP="00140045">
            <w:pPr>
              <w:pStyle w:val="Titolo2"/>
            </w:pPr>
            <w:r w:rsidRPr="001B77C2">
              <w:t>Fatturato (**)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054B1819" w14:textId="2860E32D" w:rsidR="00140045" w:rsidRPr="00DF1C3A" w:rsidRDefault="00140045" w:rsidP="00140045">
            <w:pPr>
              <w:pStyle w:val="Titolo2"/>
            </w:pPr>
            <w:r w:rsidRPr="001B77C2">
              <w:t>Totale di bilancio (**)</w:t>
            </w:r>
          </w:p>
        </w:tc>
      </w:tr>
      <w:tr w:rsidR="00140045" w:rsidRPr="000B38AD" w14:paraId="0A12A320" w14:textId="77777777" w:rsidTr="000049F8">
        <w:trPr>
          <w:trHeight w:val="41"/>
        </w:trPr>
        <w:sdt>
          <w:sdtPr>
            <w:id w:val="419147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shd w:val="clear" w:color="auto" w:fill="auto"/>
              </w:tcPr>
              <w:p w14:paraId="07ECA9F5" w14:textId="335B2F86" w:rsidR="00140045" w:rsidRPr="00140045" w:rsidRDefault="002F56E8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6172161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shd w:val="clear" w:color="auto" w:fill="auto"/>
              </w:tcPr>
              <w:p w14:paraId="1D40C8E3" w14:textId="2CA6C5F7" w:rsidR="00140045" w:rsidRPr="00140045" w:rsidRDefault="002F56E8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636151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5" w:type="dxa"/>
                <w:shd w:val="clear" w:color="auto" w:fill="auto"/>
              </w:tcPr>
              <w:p w14:paraId="5813C8FE" w14:textId="630832C2" w:rsidR="00140045" w:rsidRPr="00140045" w:rsidRDefault="002F56E8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F1C3A" w:rsidRPr="000B38AD" w14:paraId="4142DC32" w14:textId="77777777" w:rsidTr="000049F8">
        <w:trPr>
          <w:trHeight w:val="41"/>
        </w:trPr>
        <w:tc>
          <w:tcPr>
            <w:tcW w:w="9209" w:type="dxa"/>
            <w:gridSpan w:val="5"/>
            <w:shd w:val="clear" w:color="auto" w:fill="D9D9D9" w:themeFill="background1" w:themeFillShade="D9"/>
          </w:tcPr>
          <w:p w14:paraId="5A7F5D79" w14:textId="29BCBE34" w:rsidR="00140045" w:rsidRPr="00DE1F4C" w:rsidRDefault="00140045" w:rsidP="00140045">
            <w:pPr>
              <w:pStyle w:val="Titolo2"/>
            </w:pPr>
            <w:r w:rsidRPr="00DE1F4C">
              <w:t>(*) Tutti i dati devono riguardare l’ultimo esercizio contabile chiuso e vengono calcolati su base annua. Per le imprese di costituzione recente, i cui conti non sono ancora stati chiusi, i dati vengono stimati in buona fede ad esercizio in corso.</w:t>
            </w:r>
          </w:p>
          <w:p w14:paraId="07EB50D9" w14:textId="77777777" w:rsidR="002F48E9" w:rsidRDefault="00140045" w:rsidP="00B609F8">
            <w:pPr>
              <w:pStyle w:val="Titolo2"/>
            </w:pPr>
            <w:r w:rsidRPr="00DE1F4C">
              <w:t>(**) In migliaia di euro</w:t>
            </w:r>
            <w:r w:rsidRPr="001B77C2">
              <w:t>.</w:t>
            </w:r>
          </w:p>
          <w:p w14:paraId="515B93D3" w14:textId="7B97C19B" w:rsidR="00782170" w:rsidRPr="001B77C2" w:rsidRDefault="00782170" w:rsidP="00B609F8">
            <w:pPr>
              <w:pStyle w:val="Titolo2"/>
              <w:rPr>
                <w:bCs/>
              </w:rPr>
            </w:pPr>
          </w:p>
        </w:tc>
      </w:tr>
      <w:tr w:rsidR="00A42D7D" w:rsidRPr="00DF1C3A" w14:paraId="0567ACE5" w14:textId="77777777" w:rsidTr="000049F8">
        <w:trPr>
          <w:trHeight w:val="41"/>
        </w:trPr>
        <w:tc>
          <w:tcPr>
            <w:tcW w:w="3117" w:type="dxa"/>
            <w:gridSpan w:val="2"/>
            <w:vMerge w:val="restart"/>
            <w:shd w:val="clear" w:color="auto" w:fill="D9D9D9" w:themeFill="background1" w:themeFillShade="D9"/>
          </w:tcPr>
          <w:p w14:paraId="0B1F3CF5" w14:textId="1C62E05D" w:rsidR="00A42D7D" w:rsidRPr="00A42D7D" w:rsidRDefault="00A42D7D" w:rsidP="00A42D7D">
            <w:pPr>
              <w:pStyle w:val="Titolo2"/>
            </w:pPr>
            <w:r w:rsidRPr="00A42D7D">
              <w:lastRenderedPageBreak/>
              <w:t>Importante:</w:t>
            </w:r>
          </w:p>
          <w:p w14:paraId="7DA08D7C" w14:textId="5FF75CFA" w:rsidR="00A42D7D" w:rsidRPr="001B77C2" w:rsidRDefault="00A42D7D" w:rsidP="00A42D7D">
            <w:pPr>
              <w:pStyle w:val="Titolo2"/>
              <w:rPr>
                <w:bCs/>
              </w:rPr>
            </w:pPr>
            <w:r w:rsidRPr="00A42D7D">
              <w:t>rispetto all’esercizio contabile precedente c’è un cambiamento dei dati tale da provocare un cambiamento di categoria dell’impresa richiedente (micro, piccola, media o grande impresa)?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E9BDAD7" w14:textId="77777777" w:rsidR="002F48E9" w:rsidRPr="001B77C2" w:rsidRDefault="00A42D7D" w:rsidP="002F4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2D7D">
              <w:t xml:space="preserve">NO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6958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8E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5CC5097B" w14:textId="77777777" w:rsidR="00A42D7D" w:rsidRPr="00A42D7D" w:rsidRDefault="00A42D7D" w:rsidP="00A42D7D"/>
        </w:tc>
        <w:tc>
          <w:tcPr>
            <w:tcW w:w="2975" w:type="dxa"/>
            <w:shd w:val="clear" w:color="auto" w:fill="auto"/>
          </w:tcPr>
          <w:p w14:paraId="1360D8BE" w14:textId="3073926C" w:rsidR="00A42D7D" w:rsidRPr="00DF1C3A" w:rsidRDefault="00A42D7D" w:rsidP="00A42D7D"/>
        </w:tc>
      </w:tr>
      <w:tr w:rsidR="00A42D7D" w:rsidRPr="00DF1C3A" w14:paraId="73823465" w14:textId="77777777" w:rsidTr="002F48E9">
        <w:trPr>
          <w:trHeight w:val="41"/>
        </w:trPr>
        <w:tc>
          <w:tcPr>
            <w:tcW w:w="3117" w:type="dxa"/>
            <w:gridSpan w:val="2"/>
            <w:vMerge/>
            <w:shd w:val="clear" w:color="auto" w:fill="D9D9D9" w:themeFill="background1" w:themeFillShade="D9"/>
          </w:tcPr>
          <w:p w14:paraId="756085AF" w14:textId="68D7485C" w:rsidR="00A42D7D" w:rsidRPr="001B77C2" w:rsidRDefault="00A42D7D" w:rsidP="00A42D7D">
            <w:pPr>
              <w:pStyle w:val="Titolo2"/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12F58922" w14:textId="5CA8273E" w:rsidR="00A42D7D" w:rsidRPr="002F48E9" w:rsidRDefault="00A42D7D" w:rsidP="002F4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2D7D">
              <w:t xml:space="preserve">SI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7861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8E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75" w:type="dxa"/>
            <w:shd w:val="clear" w:color="auto" w:fill="D9D9D9" w:themeFill="background1" w:themeFillShade="D9"/>
          </w:tcPr>
          <w:p w14:paraId="709A88E2" w14:textId="21E93549" w:rsidR="00A42D7D" w:rsidRPr="00A42D7D" w:rsidRDefault="00A42D7D" w:rsidP="00A42D7D">
            <w:pPr>
              <w:pStyle w:val="Titolo2"/>
            </w:pPr>
            <w:r w:rsidRPr="00A42D7D">
              <w:t>In caso, compilare e allegare</w:t>
            </w:r>
            <w:r w:rsidR="00171E81">
              <w:t>:</w:t>
            </w:r>
            <w:r w:rsidRPr="00A42D7D">
              <w:t xml:space="preserve"> </w:t>
            </w:r>
            <w:r w:rsidR="00171E81">
              <w:t>ALLEGATO ALLA</w:t>
            </w:r>
            <w:r w:rsidRPr="00A42D7D">
              <w:t xml:space="preserve"> </w:t>
            </w:r>
            <w:r w:rsidR="008526E1">
              <w:t>DICHIARAZIONE</w:t>
            </w:r>
            <w:r w:rsidR="00171E81">
              <w:t xml:space="preserve"> DIMENSIONE PMI IMPRESE PARTNER E COLLEGATE</w:t>
            </w:r>
            <w:r w:rsidRPr="00A42D7D">
              <w:t xml:space="preserve"> riguardante l’esercizio precedente</w:t>
            </w:r>
            <w:r w:rsidR="008526E1">
              <w:t xml:space="preserve"> (</w:t>
            </w:r>
            <w:r w:rsidRPr="00A42D7D">
              <w:rPr>
                <w:rStyle w:val="Rimandonotaapidipagina"/>
                <w:vertAlign w:val="baseline"/>
              </w:rPr>
              <w:footnoteReference w:id="1"/>
            </w:r>
            <w:r w:rsidR="008526E1">
              <w:t>)</w:t>
            </w:r>
            <w:r w:rsidR="00171E81">
              <w:t>.</w:t>
            </w:r>
          </w:p>
        </w:tc>
      </w:tr>
      <w:tr w:rsidR="00A42D7D" w:rsidRPr="00140045" w14:paraId="56D66F14" w14:textId="77777777" w:rsidTr="000049F8">
        <w:trPr>
          <w:trHeight w:val="41"/>
        </w:trPr>
        <w:tc>
          <w:tcPr>
            <w:tcW w:w="9209" w:type="dxa"/>
            <w:gridSpan w:val="5"/>
            <w:shd w:val="clear" w:color="auto" w:fill="auto"/>
          </w:tcPr>
          <w:p w14:paraId="00F9C126" w14:textId="36A2DE71" w:rsidR="00A42D7D" w:rsidRDefault="00A42D7D" w:rsidP="000049F8">
            <w:pPr>
              <w:pStyle w:val="Titolo2"/>
            </w:pPr>
            <w:r>
              <w:t xml:space="preserve">Luogo e data: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IN FEDE:</w:t>
            </w:r>
            <w:r>
              <w:tab/>
            </w:r>
          </w:p>
          <w:p w14:paraId="087374CC" w14:textId="0C734C6A" w:rsidR="00A42D7D" w:rsidRDefault="00303C5A" w:rsidP="000049F8">
            <w:pPr>
              <w:pStyle w:val="Titolo2"/>
            </w:pPr>
            <w:sdt>
              <w:sdtPr>
                <w:id w:val="18701820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F8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A42D7D">
              <w:tab/>
            </w:r>
            <w:r w:rsidR="00A42D7D">
              <w:tab/>
            </w:r>
            <w:r w:rsidR="00A42D7D">
              <w:tab/>
            </w:r>
            <w:r w:rsidR="00A42D7D">
              <w:tab/>
            </w:r>
            <w:r w:rsidR="00A42D7D">
              <w:tab/>
              <w:t xml:space="preserve"> </w:t>
            </w:r>
          </w:p>
          <w:p w14:paraId="50546D1B" w14:textId="650B7927" w:rsidR="00A42D7D" w:rsidRDefault="00A42D7D" w:rsidP="000049F8">
            <w:pPr>
              <w:pStyle w:val="Titolo2"/>
            </w:pPr>
          </w:p>
          <w:p w14:paraId="0433C4C2" w14:textId="0AADF4BC" w:rsidR="00A5166C" w:rsidRDefault="00A5166C" w:rsidP="000049F8">
            <w:pPr>
              <w:pStyle w:val="Titolo2"/>
            </w:pPr>
          </w:p>
          <w:p w14:paraId="4E928126" w14:textId="77777777" w:rsidR="00171E81" w:rsidRDefault="00171E81" w:rsidP="000049F8">
            <w:pPr>
              <w:pStyle w:val="Titolo2"/>
            </w:pPr>
          </w:p>
          <w:p w14:paraId="51EA9696" w14:textId="77777777" w:rsidR="00A42D7D" w:rsidRDefault="00A42D7D" w:rsidP="000049F8">
            <w:pPr>
              <w:pStyle w:val="Titolo2"/>
            </w:pPr>
            <w:r>
              <w:tab/>
            </w:r>
            <w:r>
              <w:tab/>
            </w:r>
            <w:r>
              <w:tab/>
            </w:r>
          </w:p>
          <w:p w14:paraId="7695DBE2" w14:textId="03F563F1" w:rsidR="00A5166C" w:rsidRDefault="00A42D7D" w:rsidP="000049F8">
            <w:pPr>
              <w:pStyle w:val="Titolo2"/>
              <w:rPr>
                <w:i/>
                <w:iCs/>
              </w:rPr>
            </w:pPr>
            <w:r>
              <w:tab/>
            </w:r>
            <w:r>
              <w:tab/>
            </w:r>
            <w:r>
              <w:tab/>
            </w:r>
            <w:r w:rsidRPr="007B5A6A">
              <w:rPr>
                <w:i/>
                <w:iCs/>
              </w:rPr>
              <w:t>(timbro e firma</w:t>
            </w:r>
            <w:r>
              <w:rPr>
                <w:i/>
                <w:iCs/>
              </w:rPr>
              <w:t xml:space="preserve"> </w:t>
            </w:r>
            <w:r w:rsidR="00B609F8">
              <w:rPr>
                <w:i/>
                <w:iCs/>
              </w:rPr>
              <w:t xml:space="preserve">autografa </w:t>
            </w:r>
            <w:r>
              <w:rPr>
                <w:i/>
                <w:iCs/>
              </w:rPr>
              <w:t>leggibile</w:t>
            </w:r>
            <w:r w:rsidRPr="007B5A6A">
              <w:rPr>
                <w:i/>
                <w:iCs/>
              </w:rPr>
              <w:t xml:space="preserve"> del legale rapp</w:t>
            </w:r>
            <w:r>
              <w:rPr>
                <w:i/>
                <w:iCs/>
              </w:rPr>
              <w:t>resentan</w:t>
            </w:r>
            <w:r w:rsidRPr="007B5A6A">
              <w:rPr>
                <w:i/>
                <w:iCs/>
              </w:rPr>
              <w:t>te</w:t>
            </w:r>
            <w:r w:rsidR="00A5166C">
              <w:rPr>
                <w:i/>
                <w:iCs/>
              </w:rPr>
              <w:t xml:space="preserve"> o firma digitale)</w:t>
            </w:r>
          </w:p>
          <w:p w14:paraId="232F2337" w14:textId="05B40345" w:rsidR="00A42D7D" w:rsidRDefault="00A5166C" w:rsidP="000049F8">
            <w:pPr>
              <w:pStyle w:val="Titolo2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</w:t>
            </w:r>
          </w:p>
          <w:p w14:paraId="6266B292" w14:textId="77777777" w:rsidR="00A42D7D" w:rsidRDefault="00A42D7D" w:rsidP="000049F8">
            <w:pPr>
              <w:pStyle w:val="Titolo2"/>
              <w:rPr>
                <w:i/>
                <w:iCs/>
              </w:rPr>
            </w:pPr>
          </w:p>
          <w:p w14:paraId="18DD70B8" w14:textId="3A2439DB" w:rsidR="00A42D7D" w:rsidRPr="000C7922" w:rsidRDefault="00A5166C" w:rsidP="000049F8">
            <w:pPr>
              <w:pStyle w:val="Titolo2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In caso di firma autografa, </w:t>
            </w:r>
            <w:r w:rsidR="00A42D7D" w:rsidRPr="000C7922">
              <w:rPr>
                <w:bCs/>
                <w:u w:val="single"/>
              </w:rPr>
              <w:t>allegare documento di riconoscimento del firmatario in corso di validità.</w:t>
            </w:r>
          </w:p>
          <w:p w14:paraId="64B38A88" w14:textId="77777777" w:rsidR="00A42D7D" w:rsidRPr="00140045" w:rsidRDefault="00A42D7D" w:rsidP="003A3D91"/>
        </w:tc>
      </w:tr>
    </w:tbl>
    <w:p w14:paraId="7FEFCB47" w14:textId="62061470" w:rsidR="008A6F05" w:rsidRDefault="008A6F05" w:rsidP="00973885">
      <w:pPr>
        <w:spacing w:after="0"/>
      </w:pPr>
    </w:p>
    <w:p w14:paraId="1E4AF73D" w14:textId="3CFB9DE0" w:rsidR="000049F8" w:rsidRDefault="000049F8" w:rsidP="00973885">
      <w:pPr>
        <w:spacing w:after="0"/>
      </w:pPr>
    </w:p>
    <w:p w14:paraId="1BE4757E" w14:textId="267C1175" w:rsidR="000049F8" w:rsidRDefault="000049F8" w:rsidP="00973885">
      <w:pPr>
        <w:spacing w:after="0"/>
      </w:pPr>
    </w:p>
    <w:p w14:paraId="00B66F34" w14:textId="77777777" w:rsidR="000049F8" w:rsidRPr="000B38AD" w:rsidRDefault="000049F8" w:rsidP="00973885">
      <w:pPr>
        <w:spacing w:after="0"/>
      </w:pPr>
    </w:p>
    <w:sectPr w:rsidR="000049F8" w:rsidRPr="000B38AD" w:rsidSect="00303C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58" w:right="1276" w:bottom="1247" w:left="1276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799" w14:textId="77777777" w:rsidR="00A13BCD" w:rsidRDefault="00A13BCD">
      <w:pPr>
        <w:spacing w:before="0" w:after="0"/>
      </w:pPr>
      <w:r>
        <w:separator/>
      </w:r>
    </w:p>
  </w:endnote>
  <w:endnote w:type="continuationSeparator" w:id="0">
    <w:p w14:paraId="0F421890" w14:textId="77777777" w:rsidR="00A13BCD" w:rsidRDefault="00A13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138" w14:textId="77777777" w:rsidR="000C2633" w:rsidRDefault="008A6F05">
    <w:pPr>
      <w:pStyle w:val="Pidipagina"/>
      <w:jc w:val="right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072442"/>
      <w:docPartObj>
        <w:docPartGallery w:val="Page Numbers (Bottom of Page)"/>
        <w:docPartUnique/>
      </w:docPartObj>
    </w:sdtPr>
    <w:sdtEndPr/>
    <w:sdtContent>
      <w:p w14:paraId="798CAB1E" w14:textId="6493043F" w:rsidR="00782170" w:rsidRDefault="007821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7CDBE" w14:textId="77777777" w:rsidR="00782170" w:rsidRDefault="00782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361" w14:textId="77777777" w:rsidR="00A13BCD" w:rsidRDefault="00A13BCD">
      <w:pPr>
        <w:spacing w:before="0" w:after="0"/>
      </w:pPr>
      <w:r>
        <w:separator/>
      </w:r>
    </w:p>
  </w:footnote>
  <w:footnote w:type="continuationSeparator" w:id="0">
    <w:p w14:paraId="2F3C23FE" w14:textId="77777777" w:rsidR="00A13BCD" w:rsidRDefault="00A13BCD">
      <w:pPr>
        <w:spacing w:before="0" w:after="0"/>
      </w:pPr>
      <w:r>
        <w:continuationSeparator/>
      </w:r>
    </w:p>
  </w:footnote>
  <w:footnote w:id="1">
    <w:p w14:paraId="70D75C51" w14:textId="46A057B6" w:rsidR="00A42D7D" w:rsidRDefault="008526E1" w:rsidP="00A42D7D">
      <w:pPr>
        <w:pStyle w:val="Testonotaapidipagina"/>
      </w:pPr>
      <w:r>
        <w:t>(</w:t>
      </w:r>
      <w:r w:rsidR="00A42D7D">
        <w:rPr>
          <w:rStyle w:val="Rimandonotaapidipagina"/>
        </w:rPr>
        <w:footnoteRef/>
      </w:r>
      <w:r>
        <w:t>)</w:t>
      </w:r>
      <w:r w:rsidR="00A42D7D">
        <w:t xml:space="preserve"> Definizione, articolo 4, paragrafo 2, dell’allegato alla raccomandazione 2003/361/CE della Commissione.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CFEB" w14:textId="25833034" w:rsidR="00303C5A" w:rsidRDefault="00303C5A">
    <w:pPr>
      <w:pStyle w:val="Intestazione"/>
    </w:pPr>
    <w:r w:rsidRPr="00303C5A">
      <w:drawing>
        <wp:inline distT="0" distB="0" distL="0" distR="0" wp14:anchorId="4975FE5C" wp14:editId="0B07F0B2">
          <wp:extent cx="5939790" cy="646430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2DE4" w14:textId="31042161" w:rsidR="00171E81" w:rsidRPr="00303C5A" w:rsidRDefault="00303C5A" w:rsidP="00303C5A">
    <w:pPr>
      <w:pStyle w:val="Intestazione"/>
    </w:pPr>
    <w:r w:rsidRPr="00303C5A">
      <w:drawing>
        <wp:inline distT="0" distB="0" distL="0" distR="0" wp14:anchorId="5AA87F92" wp14:editId="1486E4B6">
          <wp:extent cx="5939790" cy="6464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1TOKAeEIR/+ZB4225Zm/NI2UBufL/rfwRRUsn3KFp2I+/Ea/FnscaPyeCzmazQea3fcrkzAWiWRftu5l5qmVw==" w:salt="vIbEDJsyMqWQ6BISR2M5q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D"/>
    <w:rsid w:val="000049F8"/>
    <w:rsid w:val="00091E79"/>
    <w:rsid w:val="000B38AD"/>
    <w:rsid w:val="000C2633"/>
    <w:rsid w:val="000C7D6D"/>
    <w:rsid w:val="00140045"/>
    <w:rsid w:val="00171E81"/>
    <w:rsid w:val="00193EF5"/>
    <w:rsid w:val="001A40E4"/>
    <w:rsid w:val="001B2073"/>
    <w:rsid w:val="001C09BA"/>
    <w:rsid w:val="001D36FF"/>
    <w:rsid w:val="001E1D7D"/>
    <w:rsid w:val="001E59CF"/>
    <w:rsid w:val="00237568"/>
    <w:rsid w:val="002F1DBC"/>
    <w:rsid w:val="002F48E9"/>
    <w:rsid w:val="002F56E8"/>
    <w:rsid w:val="00303C5A"/>
    <w:rsid w:val="003241AA"/>
    <w:rsid w:val="00330F2A"/>
    <w:rsid w:val="00342CDD"/>
    <w:rsid w:val="00363A6A"/>
    <w:rsid w:val="004E1A15"/>
    <w:rsid w:val="00521A90"/>
    <w:rsid w:val="005443BE"/>
    <w:rsid w:val="005E3543"/>
    <w:rsid w:val="006228EE"/>
    <w:rsid w:val="00635407"/>
    <w:rsid w:val="0066002F"/>
    <w:rsid w:val="006A0C25"/>
    <w:rsid w:val="00761239"/>
    <w:rsid w:val="00782170"/>
    <w:rsid w:val="00795023"/>
    <w:rsid w:val="00802707"/>
    <w:rsid w:val="008156CB"/>
    <w:rsid w:val="008526E1"/>
    <w:rsid w:val="008527F0"/>
    <w:rsid w:val="008A6F05"/>
    <w:rsid w:val="009541C6"/>
    <w:rsid w:val="00973885"/>
    <w:rsid w:val="00991989"/>
    <w:rsid w:val="009C7DE8"/>
    <w:rsid w:val="00A13BCD"/>
    <w:rsid w:val="00A42D7D"/>
    <w:rsid w:val="00A5166C"/>
    <w:rsid w:val="00A63436"/>
    <w:rsid w:val="00A670F2"/>
    <w:rsid w:val="00A7355C"/>
    <w:rsid w:val="00AA1D9C"/>
    <w:rsid w:val="00B42047"/>
    <w:rsid w:val="00B609F8"/>
    <w:rsid w:val="00B8392C"/>
    <w:rsid w:val="00BC7D19"/>
    <w:rsid w:val="00C07439"/>
    <w:rsid w:val="00C26D0F"/>
    <w:rsid w:val="00C5493D"/>
    <w:rsid w:val="00C97885"/>
    <w:rsid w:val="00CA1C12"/>
    <w:rsid w:val="00CA7DE2"/>
    <w:rsid w:val="00D7348B"/>
    <w:rsid w:val="00DA2EA0"/>
    <w:rsid w:val="00DF1C3A"/>
    <w:rsid w:val="00E00E9F"/>
    <w:rsid w:val="00E553AA"/>
    <w:rsid w:val="00EA0EB4"/>
    <w:rsid w:val="00F37398"/>
    <w:rsid w:val="00F42096"/>
    <w:rsid w:val="00F5388D"/>
    <w:rsid w:val="00F65D79"/>
    <w:rsid w:val="00F73A09"/>
    <w:rsid w:val="00F965E6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7725"/>
  <w15:chartTrackingRefBased/>
  <w15:docId w15:val="{56E32706-8237-4C4E-A778-A553D08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0E4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semiHidden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045"/>
    <w:pPr>
      <w:spacing w:before="0" w:after="0"/>
    </w:pPr>
    <w:rPr>
      <w:rFonts w:eastAsia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045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983F-3635-4FF8-A1EE-E3738457B05C}"/>
      </w:docPartPr>
      <w:docPartBody>
        <w:p w:rsidR="00BF62EF" w:rsidRDefault="001C199F">
          <w:r w:rsidRPr="00595A1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B"/>
    <w:rsid w:val="001C199F"/>
    <w:rsid w:val="001C6D9B"/>
    <w:rsid w:val="00B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9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C359E-87F6-4FB0-9560-7FF1F74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48</TotalTime>
  <Pages>2</Pages>
  <Words>451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2021-11-24T09:46:00Z</dcterms:created>
  <dcterms:modified xsi:type="dcterms:W3CDTF">2021-12-02T11:22:00Z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